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AFB3" w14:textId="2BF2747F" w:rsidR="004373B8" w:rsidRPr="00445597" w:rsidRDefault="00340CD7" w:rsidP="0013508C">
      <w:pPr>
        <w:pStyle w:val="Rubrik2"/>
        <w:spacing w:after="120"/>
        <w:rPr>
          <w:rFonts w:ascii="Arial Nova Light" w:hAnsi="Arial Nova Light"/>
          <w:b w:val="0"/>
          <w:sz w:val="28"/>
          <w:szCs w:val="28"/>
          <w:lang w:eastAsia="sv-SE"/>
        </w:rPr>
      </w:pPr>
      <w:r w:rsidRPr="00445597">
        <w:rPr>
          <w:rFonts w:ascii="Arial Nova Light" w:hAnsi="Arial Nova Light"/>
          <w:b w:val="0"/>
          <w:sz w:val="28"/>
          <w:szCs w:val="28"/>
          <w:lang w:eastAsia="sv-SE"/>
        </w:rPr>
        <w:br/>
      </w:r>
      <w:r w:rsidR="00A25821" w:rsidRPr="00A25821">
        <w:rPr>
          <w:rFonts w:ascii="Arial Nova Light" w:hAnsi="Arial Nova Light"/>
          <w:b w:val="0"/>
          <w:color w:val="0D0D0D" w:themeColor="text1" w:themeTint="F2"/>
          <w:sz w:val="28"/>
          <w:szCs w:val="28"/>
          <w:lang w:eastAsia="sv-SE"/>
        </w:rPr>
        <w:t>R</w:t>
      </w:r>
      <w:r w:rsidRPr="00A25821">
        <w:rPr>
          <w:rFonts w:ascii="Arial Nova Light" w:hAnsi="Arial Nova Light"/>
          <w:b w:val="0"/>
          <w:color w:val="0D0D0D" w:themeColor="text1" w:themeTint="F2"/>
          <w:sz w:val="28"/>
          <w:szCs w:val="28"/>
          <w:lang w:eastAsia="sv-SE"/>
        </w:rPr>
        <w:t>öntgenremiss</w:t>
      </w:r>
    </w:p>
    <w:p w14:paraId="1EFE824B" w14:textId="77777777" w:rsidR="00A25821" w:rsidRDefault="00A25821" w:rsidP="00A25821">
      <w:pPr>
        <w:shd w:val="clear" w:color="auto" w:fill="FFFFFF"/>
        <w:tabs>
          <w:tab w:val="num" w:pos="720"/>
        </w:tabs>
        <w:spacing w:after="0" w:line="240" w:lineRule="auto"/>
        <w:outlineLvl w:val="1"/>
        <w:rPr>
          <w:rFonts w:ascii="Arial Nova Light" w:hAnsi="Arial Nova Light" w:cstheme="majorHAnsi"/>
          <w:lang w:eastAsia="sv-SE"/>
        </w:rPr>
      </w:pPr>
      <w:r>
        <w:rPr>
          <w:rFonts w:ascii="Arial Nova Light" w:hAnsi="Arial Nova Light" w:cstheme="majorHAnsi"/>
          <w:lang w:eastAsia="sv-SE"/>
        </w:rPr>
        <w:t xml:space="preserve">Ersta diakoni </w:t>
      </w:r>
    </w:p>
    <w:p w14:paraId="19D537E2" w14:textId="5A450DD5" w:rsidR="00A25821" w:rsidRDefault="00A25821" w:rsidP="00A25821">
      <w:pPr>
        <w:shd w:val="clear" w:color="auto" w:fill="FFFFFF"/>
        <w:tabs>
          <w:tab w:val="num" w:pos="720"/>
        </w:tabs>
        <w:spacing w:after="0" w:line="240" w:lineRule="auto"/>
        <w:outlineLvl w:val="1"/>
        <w:rPr>
          <w:rFonts w:ascii="Arial Nova Light" w:hAnsi="Arial Nova Light" w:cstheme="majorHAnsi"/>
          <w:lang w:eastAsia="sv-SE"/>
        </w:rPr>
      </w:pPr>
      <w:r>
        <w:rPr>
          <w:rFonts w:ascii="Arial Nova Light" w:hAnsi="Arial Nova Light" w:cstheme="majorHAnsi"/>
          <w:lang w:eastAsia="sv-SE"/>
        </w:rPr>
        <w:t xml:space="preserve">Röntgenkliniken Ersta sjukhus </w:t>
      </w:r>
    </w:p>
    <w:p w14:paraId="61B4F7FA" w14:textId="64E755D8" w:rsidR="00A25821" w:rsidRDefault="00A25821" w:rsidP="00A25821">
      <w:pPr>
        <w:shd w:val="clear" w:color="auto" w:fill="FFFFFF"/>
        <w:tabs>
          <w:tab w:val="num" w:pos="720"/>
        </w:tabs>
        <w:spacing w:after="0" w:line="240" w:lineRule="auto"/>
        <w:outlineLvl w:val="1"/>
        <w:rPr>
          <w:rFonts w:ascii="Arial Nova Light" w:hAnsi="Arial Nova Light" w:cstheme="majorHAnsi"/>
          <w:lang w:eastAsia="sv-SE"/>
        </w:rPr>
      </w:pPr>
      <w:r>
        <w:rPr>
          <w:rFonts w:ascii="Arial Nova Light" w:hAnsi="Arial Nova Light" w:cstheme="majorHAnsi"/>
          <w:lang w:eastAsia="sv-SE"/>
        </w:rPr>
        <w:t>Box4619</w:t>
      </w:r>
    </w:p>
    <w:p w14:paraId="28C484CF" w14:textId="2081723D" w:rsidR="00A25821" w:rsidRDefault="00A25821" w:rsidP="00A25821">
      <w:pPr>
        <w:shd w:val="clear" w:color="auto" w:fill="FFFFFF"/>
        <w:tabs>
          <w:tab w:val="num" w:pos="720"/>
        </w:tabs>
        <w:spacing w:after="0" w:line="240" w:lineRule="auto"/>
        <w:outlineLvl w:val="1"/>
        <w:rPr>
          <w:rFonts w:ascii="Arial Nova Light" w:hAnsi="Arial Nova Light" w:cstheme="majorHAnsi"/>
          <w:lang w:eastAsia="sv-SE"/>
        </w:rPr>
      </w:pPr>
      <w:r>
        <w:rPr>
          <w:rFonts w:ascii="Arial Nova Light" w:hAnsi="Arial Nova Light" w:cstheme="majorHAnsi"/>
          <w:lang w:eastAsia="sv-SE"/>
        </w:rPr>
        <w:t>116 91 Stockholm</w:t>
      </w:r>
    </w:p>
    <w:p w14:paraId="21084AEE" w14:textId="4E2FE906" w:rsidR="00A25821" w:rsidRDefault="00A25821" w:rsidP="00A25821">
      <w:pPr>
        <w:shd w:val="clear" w:color="auto" w:fill="FFFFFF"/>
        <w:tabs>
          <w:tab w:val="num" w:pos="720"/>
        </w:tabs>
        <w:spacing w:after="0" w:line="240" w:lineRule="auto"/>
        <w:outlineLvl w:val="1"/>
        <w:rPr>
          <w:rFonts w:ascii="Arial Nova Light" w:hAnsi="Arial Nova Light" w:cstheme="majorHAnsi"/>
          <w:lang w:eastAsia="sv-SE"/>
        </w:rPr>
      </w:pPr>
      <w:r>
        <w:rPr>
          <w:rFonts w:ascii="Arial Nova Light" w:hAnsi="Arial Nova Light" w:cstheme="majorHAnsi"/>
          <w:lang w:eastAsia="sv-SE"/>
        </w:rPr>
        <w:t>Fax 08-50 70 33 00</w:t>
      </w:r>
    </w:p>
    <w:p w14:paraId="1F94EBDF" w14:textId="098CF7B5" w:rsidR="006603F4" w:rsidRPr="00A25821" w:rsidRDefault="006603F4" w:rsidP="00A25821">
      <w:pPr>
        <w:shd w:val="clear" w:color="auto" w:fill="FFFFFF"/>
        <w:spacing w:before="120" w:after="0" w:line="240" w:lineRule="auto"/>
        <w:outlineLvl w:val="1"/>
        <w:rPr>
          <w:rFonts w:ascii="Arial Nova Light" w:hAnsi="Arial Nova Light" w:cstheme="majorHAnsi"/>
          <w:lang w:eastAsia="sv-SE"/>
        </w:rPr>
      </w:pPr>
    </w:p>
    <w:p w14:paraId="463CD664" w14:textId="77777777" w:rsidR="00F50BF0" w:rsidRPr="00F50BF0" w:rsidRDefault="00F50BF0" w:rsidP="00F50BF0">
      <w:pPr>
        <w:spacing w:after="120"/>
        <w:rPr>
          <w:lang w:eastAsia="sv-SE"/>
        </w:rPr>
      </w:pPr>
    </w:p>
    <w:tbl>
      <w:tblPr>
        <w:tblStyle w:val="Tabellrutnt"/>
        <w:tblW w:w="10067" w:type="dxa"/>
        <w:jc w:val="center"/>
        <w:tblLook w:val="04A0" w:firstRow="1" w:lastRow="0" w:firstColumn="1" w:lastColumn="0" w:noHBand="0" w:noVBand="1"/>
      </w:tblPr>
      <w:tblGrid>
        <w:gridCol w:w="4423"/>
        <w:gridCol w:w="5644"/>
      </w:tblGrid>
      <w:tr w:rsidR="006603F4" w:rsidRPr="005210D8" w14:paraId="4B70B4FD" w14:textId="77777777" w:rsidTr="00F50BF0">
        <w:trPr>
          <w:trHeight w:val="734"/>
          <w:jc w:val="center"/>
        </w:trPr>
        <w:tc>
          <w:tcPr>
            <w:tcW w:w="4423" w:type="dxa"/>
          </w:tcPr>
          <w:p w14:paraId="1F494351" w14:textId="77777777" w:rsidR="006603F4" w:rsidRPr="005210D8" w:rsidRDefault="006603F4" w:rsidP="001F1B6C">
            <w:pPr>
              <w:spacing w:after="36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Remitterande enhet</w:t>
            </w:r>
          </w:p>
        </w:tc>
        <w:tc>
          <w:tcPr>
            <w:tcW w:w="5644" w:type="dxa"/>
          </w:tcPr>
          <w:p w14:paraId="58A84BCC" w14:textId="77777777" w:rsidR="006603F4" w:rsidRPr="005210D8" w:rsidRDefault="006603F4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Patientens person/reservnummer</w:t>
            </w:r>
          </w:p>
        </w:tc>
      </w:tr>
      <w:tr w:rsidR="006603F4" w:rsidRPr="005210D8" w14:paraId="59296584" w14:textId="77777777" w:rsidTr="00F50BF0">
        <w:trPr>
          <w:trHeight w:val="734"/>
          <w:jc w:val="center"/>
        </w:trPr>
        <w:tc>
          <w:tcPr>
            <w:tcW w:w="4423" w:type="dxa"/>
          </w:tcPr>
          <w:p w14:paraId="3DDC2C9F" w14:textId="77777777" w:rsidR="006603F4" w:rsidRPr="005210D8" w:rsidRDefault="006603F4" w:rsidP="00094015">
            <w:pPr>
              <w:spacing w:after="36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5210D8">
              <w:rPr>
                <w:rFonts w:cs="Arial"/>
                <w:sz w:val="20"/>
                <w:szCs w:val="20"/>
              </w:rPr>
              <w:t>Kombikakod</w:t>
            </w:r>
            <w:proofErr w:type="spellEnd"/>
            <w:r w:rsidRPr="005210D8">
              <w:rPr>
                <w:rFonts w:cs="Arial"/>
                <w:sz w:val="20"/>
                <w:szCs w:val="20"/>
              </w:rPr>
              <w:t xml:space="preserve"> – remitterande enhet</w:t>
            </w:r>
          </w:p>
        </w:tc>
        <w:tc>
          <w:tcPr>
            <w:tcW w:w="5644" w:type="dxa"/>
          </w:tcPr>
          <w:p w14:paraId="42A89A04" w14:textId="77777777" w:rsidR="006603F4" w:rsidRPr="005210D8" w:rsidRDefault="006603F4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 xml:space="preserve">Patientens namn </w:t>
            </w:r>
          </w:p>
        </w:tc>
      </w:tr>
      <w:tr w:rsidR="00ED3EC7" w:rsidRPr="005210D8" w14:paraId="78937C47" w14:textId="77777777" w:rsidTr="00F50BF0">
        <w:trPr>
          <w:trHeight w:val="1456"/>
          <w:jc w:val="center"/>
        </w:trPr>
        <w:tc>
          <w:tcPr>
            <w:tcW w:w="4423" w:type="dxa"/>
          </w:tcPr>
          <w:p w14:paraId="24285F88" w14:textId="77777777" w:rsidR="00ED3EC7" w:rsidRPr="005210D8" w:rsidRDefault="00ED3EC7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Remitterande läkare</w:t>
            </w:r>
            <w:r w:rsidRPr="005210D8">
              <w:rPr>
                <w:rFonts w:cs="Arial"/>
                <w:sz w:val="20"/>
                <w:szCs w:val="20"/>
              </w:rPr>
              <w:br/>
            </w:r>
            <w:r w:rsidRPr="005210D8">
              <w:rPr>
                <w:rFonts w:cs="Arial"/>
                <w:sz w:val="20"/>
                <w:szCs w:val="20"/>
              </w:rPr>
              <w:br/>
            </w:r>
            <w:r w:rsidR="00EC2DD2">
              <w:rPr>
                <w:rFonts w:cs="Arial"/>
                <w:sz w:val="20"/>
                <w:szCs w:val="20"/>
              </w:rPr>
              <w:br/>
            </w:r>
            <w:r w:rsidRPr="005210D8">
              <w:rPr>
                <w:rFonts w:cs="Arial"/>
                <w:sz w:val="20"/>
                <w:szCs w:val="20"/>
              </w:rPr>
              <w:t>Telefon/Sökare</w:t>
            </w:r>
          </w:p>
        </w:tc>
        <w:tc>
          <w:tcPr>
            <w:tcW w:w="5644" w:type="dxa"/>
            <w:vMerge w:val="restart"/>
          </w:tcPr>
          <w:p w14:paraId="3BE5B16F" w14:textId="77777777" w:rsidR="00094015" w:rsidRPr="008D645C" w:rsidRDefault="00ED3EC7" w:rsidP="00094015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8D645C">
              <w:rPr>
                <w:rFonts w:cs="Arial"/>
                <w:sz w:val="20"/>
                <w:szCs w:val="20"/>
              </w:rPr>
              <w:t>Vid undersökning som kräver</w:t>
            </w:r>
            <w:r w:rsidRPr="005210D8">
              <w:rPr>
                <w:rFonts w:cs="Arial"/>
                <w:b/>
                <w:sz w:val="20"/>
                <w:szCs w:val="20"/>
              </w:rPr>
              <w:t xml:space="preserve"> kontrast</w:t>
            </w:r>
            <w:r w:rsidR="008D645C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8D645C" w:rsidRPr="008D645C">
              <w:rPr>
                <w:rFonts w:cs="Arial"/>
                <w:sz w:val="20"/>
                <w:szCs w:val="20"/>
              </w:rPr>
              <w:t>besvara frågor nedan;</w:t>
            </w:r>
          </w:p>
          <w:p w14:paraId="75D4BEAC" w14:textId="77777777" w:rsidR="00ED3EC7" w:rsidRPr="00F15098" w:rsidRDefault="00094015" w:rsidP="00D6330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F15098">
              <w:rPr>
                <w:rFonts w:cs="Arial"/>
                <w:sz w:val="20"/>
                <w:szCs w:val="20"/>
              </w:rPr>
              <w:t>Är patienten njursjuk eller diabetiker?</w:t>
            </w:r>
            <w:r w:rsidR="00BC6998">
              <w:rPr>
                <w:rFonts w:cs="Arial"/>
                <w:sz w:val="20"/>
                <w:szCs w:val="20"/>
              </w:rPr>
              <w:t xml:space="preserve"> </w:t>
            </w:r>
            <w:r w:rsidRPr="00F15098">
              <w:rPr>
                <w:rFonts w:cs="Arial"/>
                <w:sz w:val="20"/>
                <w:szCs w:val="20"/>
              </w:rPr>
              <w:t xml:space="preserve"> Ja   Nej</w:t>
            </w:r>
          </w:p>
          <w:p w14:paraId="7DA3B408" w14:textId="77777777" w:rsidR="008A3A03" w:rsidRDefault="00094015" w:rsidP="00D6330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F15098">
              <w:rPr>
                <w:rFonts w:cs="Arial"/>
                <w:sz w:val="20"/>
                <w:szCs w:val="20"/>
              </w:rPr>
              <w:t xml:space="preserve">Använder patienten </w:t>
            </w:r>
            <w:proofErr w:type="spellStart"/>
            <w:r w:rsidRPr="00F15098">
              <w:rPr>
                <w:rFonts w:cs="Arial"/>
                <w:sz w:val="20"/>
                <w:szCs w:val="20"/>
              </w:rPr>
              <w:t>metformin</w:t>
            </w:r>
            <w:proofErr w:type="spellEnd"/>
            <w:r w:rsidRPr="00F15098">
              <w:rPr>
                <w:rFonts w:cs="Arial"/>
                <w:sz w:val="20"/>
                <w:szCs w:val="20"/>
              </w:rPr>
              <w:t xml:space="preserve">?         </w:t>
            </w:r>
            <w:r w:rsidR="00D6330E">
              <w:rPr>
                <w:rFonts w:cs="Arial"/>
                <w:sz w:val="20"/>
                <w:szCs w:val="20"/>
              </w:rPr>
              <w:t xml:space="preserve">  </w:t>
            </w:r>
            <w:r w:rsidR="00BC6998">
              <w:rPr>
                <w:rFonts w:cs="Arial"/>
                <w:sz w:val="20"/>
                <w:szCs w:val="20"/>
              </w:rPr>
              <w:t xml:space="preserve"> </w:t>
            </w:r>
            <w:r w:rsidR="001B7B77" w:rsidRPr="00F15098">
              <w:rPr>
                <w:rFonts w:cs="Arial"/>
                <w:sz w:val="20"/>
                <w:szCs w:val="20"/>
              </w:rPr>
              <w:t xml:space="preserve"> </w:t>
            </w:r>
            <w:r w:rsidRPr="00F15098">
              <w:rPr>
                <w:rFonts w:cs="Arial"/>
                <w:sz w:val="20"/>
                <w:szCs w:val="20"/>
              </w:rPr>
              <w:t>Ja   Nej</w:t>
            </w:r>
          </w:p>
          <w:p w14:paraId="0C3E9850" w14:textId="77777777" w:rsidR="00094015" w:rsidRPr="00F15098" w:rsidRDefault="00057A4B" w:rsidP="00D6330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Har patienten </w:t>
            </w:r>
            <w:proofErr w:type="spellStart"/>
            <w:r w:rsidR="008A3A03">
              <w:rPr>
                <w:rFonts w:cs="Arial"/>
                <w:sz w:val="20"/>
                <w:szCs w:val="20"/>
              </w:rPr>
              <w:t>Myastenia</w:t>
            </w:r>
            <w:proofErr w:type="spellEnd"/>
            <w:r w:rsidR="008A3A03">
              <w:rPr>
                <w:rFonts w:cs="Arial"/>
                <w:sz w:val="20"/>
                <w:szCs w:val="20"/>
              </w:rPr>
              <w:t xml:space="preserve"> Gravis</w:t>
            </w:r>
            <w:r w:rsidR="002117E2">
              <w:rPr>
                <w:rFonts w:cs="Arial"/>
                <w:sz w:val="20"/>
                <w:szCs w:val="20"/>
              </w:rPr>
              <w:t>?</w:t>
            </w:r>
            <w:r w:rsidR="008A3A03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B2DEE">
              <w:rPr>
                <w:rFonts w:cs="Arial"/>
                <w:sz w:val="20"/>
                <w:szCs w:val="20"/>
              </w:rPr>
              <w:t xml:space="preserve">        </w:t>
            </w:r>
            <w:r w:rsidR="008A3A03" w:rsidRPr="00F15098">
              <w:rPr>
                <w:rFonts w:cs="Arial"/>
                <w:sz w:val="20"/>
                <w:szCs w:val="20"/>
              </w:rPr>
              <w:t>Ja   Nej</w:t>
            </w:r>
            <w:r w:rsidR="008A3A03">
              <w:rPr>
                <w:rFonts w:cs="Arial"/>
                <w:sz w:val="20"/>
                <w:szCs w:val="20"/>
              </w:rPr>
              <w:br/>
            </w:r>
            <w:r w:rsidR="00094015" w:rsidRPr="00F15098">
              <w:rPr>
                <w:rFonts w:cs="Arial"/>
                <w:sz w:val="20"/>
                <w:szCs w:val="20"/>
              </w:rPr>
              <w:t xml:space="preserve"> </w:t>
            </w:r>
          </w:p>
          <w:p w14:paraId="5865DCD9" w14:textId="77777777" w:rsidR="008D645C" w:rsidRPr="008A3A03" w:rsidRDefault="001B2DEE" w:rsidP="008A3A03">
            <w:pPr>
              <w:pStyle w:val="Liststycke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Aktuellt </w:t>
            </w:r>
            <w:r w:rsidR="00094015" w:rsidRPr="00F15098">
              <w:rPr>
                <w:rFonts w:cs="Arial"/>
                <w:sz w:val="20"/>
                <w:szCs w:val="20"/>
              </w:rPr>
              <w:t>P-</w:t>
            </w:r>
            <w:proofErr w:type="spellStart"/>
            <w:r w:rsidR="00094015" w:rsidRPr="00F15098">
              <w:rPr>
                <w:rFonts w:cs="Arial"/>
                <w:sz w:val="20"/>
                <w:szCs w:val="20"/>
              </w:rPr>
              <w:t>kreatinin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(max 24tim)</w:t>
            </w:r>
            <w:r w:rsidR="00724B07" w:rsidRPr="00F15098">
              <w:rPr>
                <w:rFonts w:cs="Arial"/>
                <w:sz w:val="20"/>
                <w:szCs w:val="20"/>
              </w:rPr>
              <w:t>:</w:t>
            </w:r>
            <w:r w:rsidR="00E9207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_</w:t>
            </w:r>
            <w:r w:rsidR="008A3A03">
              <w:rPr>
                <w:rFonts w:cs="Arial"/>
                <w:sz w:val="20"/>
                <w:szCs w:val="20"/>
              </w:rPr>
              <w:t>____</w:t>
            </w:r>
            <w:r w:rsidR="00E92071">
              <w:rPr>
                <w:rFonts w:cs="Arial"/>
                <w:sz w:val="20"/>
                <w:szCs w:val="20"/>
              </w:rPr>
              <w:t>____</w:t>
            </w:r>
            <w:r w:rsidR="002A7886">
              <w:rPr>
                <w:rFonts w:cs="Arial"/>
                <w:sz w:val="20"/>
                <w:szCs w:val="20"/>
              </w:rPr>
              <w:br/>
            </w:r>
            <w:r w:rsidR="00094015" w:rsidRPr="00F15098">
              <w:rPr>
                <w:rFonts w:cs="Arial"/>
                <w:sz w:val="20"/>
                <w:szCs w:val="20"/>
              </w:rPr>
              <w:t>Provtagningsdatum</w:t>
            </w:r>
            <w:r w:rsidR="002A7886">
              <w:rPr>
                <w:rFonts w:cs="Arial"/>
                <w:sz w:val="20"/>
                <w:szCs w:val="20"/>
              </w:rPr>
              <w:t>:</w:t>
            </w:r>
            <w:r w:rsidR="008A3A03" w:rsidRPr="008A3A03">
              <w:rPr>
                <w:rFonts w:cs="Arial"/>
                <w:sz w:val="20"/>
                <w:szCs w:val="20"/>
              </w:rPr>
              <w:br/>
            </w:r>
          </w:p>
          <w:p w14:paraId="56D65BFA" w14:textId="77777777" w:rsidR="00ED3EC7" w:rsidRPr="00E92071" w:rsidRDefault="00094015" w:rsidP="00E92071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F15098">
              <w:rPr>
                <w:rFonts w:cs="Arial"/>
                <w:sz w:val="20"/>
                <w:szCs w:val="20"/>
              </w:rPr>
              <w:t>Längd (cm)</w:t>
            </w:r>
            <w:r w:rsidR="00E92071">
              <w:rPr>
                <w:rFonts w:cs="Arial"/>
                <w:sz w:val="20"/>
                <w:szCs w:val="20"/>
              </w:rPr>
              <w:t xml:space="preserve">   ______        Vikt(kg): _______</w:t>
            </w:r>
            <w:r w:rsidR="008A3A03">
              <w:rPr>
                <w:rFonts w:cs="Arial"/>
                <w:sz w:val="20"/>
                <w:szCs w:val="20"/>
              </w:rPr>
              <w:t>_</w:t>
            </w:r>
            <w:r w:rsidR="00E92071">
              <w:rPr>
                <w:rFonts w:cs="Arial"/>
                <w:sz w:val="20"/>
                <w:szCs w:val="20"/>
              </w:rPr>
              <w:t xml:space="preserve">                                            </w:t>
            </w:r>
            <w:r w:rsidRPr="00F1509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ED3EC7" w:rsidRPr="005210D8" w14:paraId="03F4CF5D" w14:textId="77777777" w:rsidTr="00F50BF0">
        <w:trPr>
          <w:trHeight w:val="1204"/>
          <w:jc w:val="center"/>
        </w:trPr>
        <w:tc>
          <w:tcPr>
            <w:tcW w:w="4423" w:type="dxa"/>
          </w:tcPr>
          <w:p w14:paraId="4D13B6AA" w14:textId="77777777" w:rsidR="00ED3EC7" w:rsidRPr="005210D8" w:rsidRDefault="00ED3EC7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Remissdatum och tid</w:t>
            </w:r>
          </w:p>
        </w:tc>
        <w:tc>
          <w:tcPr>
            <w:tcW w:w="5644" w:type="dxa"/>
            <w:vMerge/>
          </w:tcPr>
          <w:p w14:paraId="08536FCD" w14:textId="77777777" w:rsidR="00ED3EC7" w:rsidRPr="005210D8" w:rsidRDefault="00ED3EC7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D3EC7" w:rsidRPr="005210D8" w14:paraId="2E8176B9" w14:textId="77777777" w:rsidTr="00ED201D">
        <w:trPr>
          <w:trHeight w:val="734"/>
          <w:jc w:val="center"/>
        </w:trPr>
        <w:tc>
          <w:tcPr>
            <w:tcW w:w="10067" w:type="dxa"/>
            <w:gridSpan w:val="2"/>
          </w:tcPr>
          <w:p w14:paraId="61C3C5A0" w14:textId="77777777" w:rsidR="00ED3EC7" w:rsidRPr="005210D8" w:rsidRDefault="00ED3EC7" w:rsidP="00094015">
            <w:pPr>
              <w:spacing w:after="36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Frågeställning</w:t>
            </w:r>
          </w:p>
        </w:tc>
      </w:tr>
      <w:tr w:rsidR="00ED3EC7" w:rsidRPr="005210D8" w14:paraId="1F7035E6" w14:textId="77777777" w:rsidTr="00ED201D">
        <w:trPr>
          <w:trHeight w:val="734"/>
          <w:jc w:val="center"/>
        </w:trPr>
        <w:tc>
          <w:tcPr>
            <w:tcW w:w="10067" w:type="dxa"/>
            <w:gridSpan w:val="2"/>
          </w:tcPr>
          <w:p w14:paraId="37B46AC1" w14:textId="77777777" w:rsidR="00ED3EC7" w:rsidRPr="005210D8" w:rsidRDefault="00ED3EC7" w:rsidP="00094015">
            <w:pPr>
              <w:spacing w:after="36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Önskad undersöknin</w:t>
            </w:r>
            <w:r w:rsidR="004B3C3F">
              <w:rPr>
                <w:rFonts w:cs="Arial"/>
                <w:sz w:val="20"/>
                <w:szCs w:val="20"/>
              </w:rPr>
              <w:t>g</w:t>
            </w:r>
          </w:p>
        </w:tc>
      </w:tr>
      <w:tr w:rsidR="00ED3EC7" w:rsidRPr="005210D8" w14:paraId="4CFB23DA" w14:textId="77777777" w:rsidTr="00ED201D">
        <w:trPr>
          <w:trHeight w:val="4334"/>
          <w:jc w:val="center"/>
        </w:trPr>
        <w:tc>
          <w:tcPr>
            <w:tcW w:w="10067" w:type="dxa"/>
            <w:gridSpan w:val="2"/>
          </w:tcPr>
          <w:p w14:paraId="2ED06C7B" w14:textId="77777777" w:rsidR="00ED3EC7" w:rsidRPr="005210D8" w:rsidRDefault="00ED3EC7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10D8">
              <w:rPr>
                <w:rFonts w:cs="Arial"/>
                <w:sz w:val="20"/>
                <w:szCs w:val="20"/>
              </w:rPr>
              <w:t>Anamnes</w:t>
            </w:r>
          </w:p>
          <w:p w14:paraId="0CDE7FCE" w14:textId="77777777" w:rsidR="00ED3EC7" w:rsidRPr="005210D8" w:rsidRDefault="00ED3EC7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ED9C280" w14:textId="77777777" w:rsidR="00ED3EC7" w:rsidRPr="005210D8" w:rsidRDefault="00ED3EC7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30778FA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0B8C572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B7B69D9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89895F3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0BD8FAE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33DB830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1CFE933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0320240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98D17FC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4DDFB01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2F35B1D" w14:textId="77777777" w:rsidR="00094015" w:rsidRPr="005210D8" w:rsidRDefault="00094015" w:rsidP="0009401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99B4481" w14:textId="7541E120" w:rsidR="006603F4" w:rsidRDefault="006603F4" w:rsidP="00E312B5">
      <w:pPr>
        <w:spacing w:after="0"/>
        <w:jc w:val="right"/>
        <w:rPr>
          <w:color w:val="BFBFBF" w:themeColor="background1" w:themeShade="BF"/>
          <w:sz w:val="18"/>
          <w:szCs w:val="18"/>
        </w:rPr>
      </w:pPr>
    </w:p>
    <w:p w14:paraId="7B669111" w14:textId="28D8308A" w:rsidR="00E312B5" w:rsidRPr="00E312B5" w:rsidRDefault="00E312B5" w:rsidP="00E312B5">
      <w:pPr>
        <w:tabs>
          <w:tab w:val="left" w:pos="28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E312B5" w:rsidRPr="00E312B5" w:rsidSect="00E31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134" w:header="454" w:footer="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F41F" w14:textId="77777777" w:rsidR="00B116EA" w:rsidRDefault="00B116EA" w:rsidP="00303C65">
      <w:pPr>
        <w:spacing w:after="0" w:line="240" w:lineRule="auto"/>
      </w:pPr>
      <w:r>
        <w:separator/>
      </w:r>
    </w:p>
  </w:endnote>
  <w:endnote w:type="continuationSeparator" w:id="0">
    <w:p w14:paraId="3AC9EEA3" w14:textId="77777777" w:rsidR="00B116EA" w:rsidRDefault="00B116EA" w:rsidP="0030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7FAB" w14:textId="77777777" w:rsidR="00A25821" w:rsidRDefault="00A258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3027" w14:textId="78D14DEB" w:rsidR="00E312B5" w:rsidRDefault="00E312B5" w:rsidP="00E312B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73B97" wp14:editId="48527357">
              <wp:simplePos x="0" y="0"/>
              <wp:positionH relativeFrom="column">
                <wp:posOffset>-15241</wp:posOffset>
              </wp:positionH>
              <wp:positionV relativeFrom="paragraph">
                <wp:posOffset>86360</wp:posOffset>
              </wp:positionV>
              <wp:extent cx="6219825" cy="0"/>
              <wp:effectExtent l="0" t="0" r="0" b="0"/>
              <wp:wrapNone/>
              <wp:docPr id="17" name="Rak koppling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A11C18" id="Rak koppling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6.8pt" to="488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" strokecolor="black [3213]"/>
          </w:pict>
        </mc:Fallback>
      </mc:AlternateContent>
    </w:r>
  </w:p>
  <w:p w14:paraId="7EEFD6C5" w14:textId="44D87BEE" w:rsidR="00E312B5" w:rsidRDefault="00E312B5" w:rsidP="00E312B5">
    <w:pPr>
      <w:pStyle w:val="Sidfot"/>
    </w:pPr>
    <w:r>
      <w:t>Ersta Sjukhus Röntgenklinik</w:t>
    </w:r>
    <w:r>
      <w:tab/>
    </w:r>
  </w:p>
  <w:p w14:paraId="69CC36AD" w14:textId="5A5A6B21" w:rsidR="00E312B5" w:rsidRDefault="00E312B5">
    <w:pPr>
      <w:pStyle w:val="Sidfot"/>
    </w:pPr>
    <w:r>
      <w:t>Tel reception 08-714 62 89</w:t>
    </w:r>
    <w:r w:rsidRPr="00E312B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751F" w14:textId="77777777" w:rsidR="00A25821" w:rsidRDefault="00A258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DF55" w14:textId="77777777" w:rsidR="00B116EA" w:rsidRDefault="00B116EA" w:rsidP="00303C65">
      <w:pPr>
        <w:spacing w:after="0" w:line="240" w:lineRule="auto"/>
      </w:pPr>
      <w:r>
        <w:separator/>
      </w:r>
    </w:p>
  </w:footnote>
  <w:footnote w:type="continuationSeparator" w:id="0">
    <w:p w14:paraId="77A7D31E" w14:textId="77777777" w:rsidR="00B116EA" w:rsidRDefault="00B116EA" w:rsidP="0030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F3BD" w14:textId="77777777" w:rsidR="00A25821" w:rsidRDefault="00A258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FA4C" w14:textId="77777777" w:rsidR="00303C65" w:rsidRDefault="004373B8" w:rsidP="004373B8">
    <w:pPr>
      <w:pStyle w:val="Sidhuvud"/>
      <w:tabs>
        <w:tab w:val="clear" w:pos="4060"/>
        <w:tab w:val="center" w:pos="4214"/>
      </w:tabs>
      <w:spacing w:after="120"/>
    </w:pPr>
    <w:r>
      <w:rPr>
        <w:noProof/>
      </w:rPr>
      <w:drawing>
        <wp:inline distT="0" distB="0" distL="0" distR="0" wp14:anchorId="4698952B" wp14:editId="669F60D8">
          <wp:extent cx="1228725" cy="609600"/>
          <wp:effectExtent l="0" t="0" r="9525" b="0"/>
          <wp:docPr id="15" name="Bild 1" descr="cid:image001.jpg@01D69701.3722D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cid:image001.jpg@01D69701.3722D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25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A8EF" w14:textId="77777777" w:rsidR="00A25821" w:rsidRDefault="00A258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255"/>
    <w:multiLevelType w:val="hybridMultilevel"/>
    <w:tmpl w:val="35CC2BD4"/>
    <w:lvl w:ilvl="0" w:tplc="9AA678A0">
      <w:numFmt w:val="bullet"/>
      <w:lvlText w:val="-"/>
      <w:lvlJc w:val="left"/>
      <w:pPr>
        <w:ind w:left="720" w:hanging="360"/>
      </w:pPr>
      <w:rPr>
        <w:rFonts w:ascii="Georgia" w:eastAsia="Times New Roman" w:hAnsi="Georgia" w:cstheme="majorHAnsi" w:hint="default"/>
        <w:b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73"/>
    <w:multiLevelType w:val="multilevel"/>
    <w:tmpl w:val="A09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484CC3"/>
    <w:multiLevelType w:val="hybridMultilevel"/>
    <w:tmpl w:val="DED63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4C27"/>
    <w:multiLevelType w:val="hybridMultilevel"/>
    <w:tmpl w:val="8F66E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16385" style="mso-position-horizontal-relative:page;mso-position-vertical-relative:page"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EA"/>
    <w:rsid w:val="00057A4B"/>
    <w:rsid w:val="00066D5F"/>
    <w:rsid w:val="00094015"/>
    <w:rsid w:val="000A013D"/>
    <w:rsid w:val="000A1CE2"/>
    <w:rsid w:val="000A1DF4"/>
    <w:rsid w:val="000A4253"/>
    <w:rsid w:val="000F1441"/>
    <w:rsid w:val="00106002"/>
    <w:rsid w:val="0013508C"/>
    <w:rsid w:val="00137F23"/>
    <w:rsid w:val="00163EC2"/>
    <w:rsid w:val="00167E24"/>
    <w:rsid w:val="001B2DEE"/>
    <w:rsid w:val="001B7B77"/>
    <w:rsid w:val="001C6B36"/>
    <w:rsid w:val="001D5D87"/>
    <w:rsid w:val="001E46FA"/>
    <w:rsid w:val="001F1B6C"/>
    <w:rsid w:val="001F2301"/>
    <w:rsid w:val="002117E2"/>
    <w:rsid w:val="00256145"/>
    <w:rsid w:val="002A1788"/>
    <w:rsid w:val="002A37F5"/>
    <w:rsid w:val="002A7886"/>
    <w:rsid w:val="002D1376"/>
    <w:rsid w:val="00303C65"/>
    <w:rsid w:val="00316B57"/>
    <w:rsid w:val="0032527F"/>
    <w:rsid w:val="003265A8"/>
    <w:rsid w:val="00331DB3"/>
    <w:rsid w:val="00340CD7"/>
    <w:rsid w:val="00372CF1"/>
    <w:rsid w:val="00373CB0"/>
    <w:rsid w:val="00390253"/>
    <w:rsid w:val="003B240E"/>
    <w:rsid w:val="00422CCC"/>
    <w:rsid w:val="004373B8"/>
    <w:rsid w:val="00445597"/>
    <w:rsid w:val="004500BD"/>
    <w:rsid w:val="0047071F"/>
    <w:rsid w:val="00471239"/>
    <w:rsid w:val="004A75F1"/>
    <w:rsid w:val="004B3C3F"/>
    <w:rsid w:val="00511EAA"/>
    <w:rsid w:val="005210D8"/>
    <w:rsid w:val="00521720"/>
    <w:rsid w:val="00527DD0"/>
    <w:rsid w:val="00584038"/>
    <w:rsid w:val="00611838"/>
    <w:rsid w:val="00652EBD"/>
    <w:rsid w:val="006603F4"/>
    <w:rsid w:val="00690818"/>
    <w:rsid w:val="006A12A6"/>
    <w:rsid w:val="0070549F"/>
    <w:rsid w:val="00705957"/>
    <w:rsid w:val="00724B07"/>
    <w:rsid w:val="0078793F"/>
    <w:rsid w:val="007956FD"/>
    <w:rsid w:val="007A3406"/>
    <w:rsid w:val="007B616A"/>
    <w:rsid w:val="007D3F8F"/>
    <w:rsid w:val="007E2EC7"/>
    <w:rsid w:val="00802D24"/>
    <w:rsid w:val="0081127A"/>
    <w:rsid w:val="008427B3"/>
    <w:rsid w:val="008A3A03"/>
    <w:rsid w:val="008D645C"/>
    <w:rsid w:val="008D69D9"/>
    <w:rsid w:val="008E54C7"/>
    <w:rsid w:val="00902D65"/>
    <w:rsid w:val="00924FFE"/>
    <w:rsid w:val="009533FB"/>
    <w:rsid w:val="009A7DCC"/>
    <w:rsid w:val="009D4612"/>
    <w:rsid w:val="009E18E9"/>
    <w:rsid w:val="009E3941"/>
    <w:rsid w:val="009E55D2"/>
    <w:rsid w:val="009E6885"/>
    <w:rsid w:val="00A25821"/>
    <w:rsid w:val="00A31D9F"/>
    <w:rsid w:val="00A35F49"/>
    <w:rsid w:val="00A40008"/>
    <w:rsid w:val="00A4133E"/>
    <w:rsid w:val="00A9625F"/>
    <w:rsid w:val="00AC0F11"/>
    <w:rsid w:val="00AD51D8"/>
    <w:rsid w:val="00B116EA"/>
    <w:rsid w:val="00B11BBD"/>
    <w:rsid w:val="00B6375B"/>
    <w:rsid w:val="00B9048C"/>
    <w:rsid w:val="00BB5068"/>
    <w:rsid w:val="00BC1023"/>
    <w:rsid w:val="00BC6998"/>
    <w:rsid w:val="00BD412D"/>
    <w:rsid w:val="00BF3864"/>
    <w:rsid w:val="00C52143"/>
    <w:rsid w:val="00CD0092"/>
    <w:rsid w:val="00D23C40"/>
    <w:rsid w:val="00D43596"/>
    <w:rsid w:val="00D6330E"/>
    <w:rsid w:val="00D80886"/>
    <w:rsid w:val="00DA5569"/>
    <w:rsid w:val="00E312B5"/>
    <w:rsid w:val="00E65B56"/>
    <w:rsid w:val="00E92071"/>
    <w:rsid w:val="00EB16FE"/>
    <w:rsid w:val="00EB229A"/>
    <w:rsid w:val="00EC2DD2"/>
    <w:rsid w:val="00ED201D"/>
    <w:rsid w:val="00ED3EC7"/>
    <w:rsid w:val="00EE0FA9"/>
    <w:rsid w:val="00F15098"/>
    <w:rsid w:val="00F23362"/>
    <w:rsid w:val="00F264DB"/>
    <w:rsid w:val="00F30522"/>
    <w:rsid w:val="00F50BF0"/>
    <w:rsid w:val="00F53926"/>
    <w:rsid w:val="00F56312"/>
    <w:rsid w:val="00FF2E1A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>
      <v:stroke weight=".25pt"/>
    </o:shapedefaults>
    <o:shapelayout v:ext="edit">
      <o:idmap v:ext="edit" data="1"/>
    </o:shapelayout>
  </w:shapeDefaults>
  <w:decimalSymbol w:val=","/>
  <w:listSeparator w:val=";"/>
  <w14:docId w14:val="117BB679"/>
  <w15:docId w15:val="{F7A16667-CD55-47ED-854E-E8EC7FD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33E"/>
    <w:pPr>
      <w:spacing w:after="280" w:line="280" w:lineRule="atLeast"/>
    </w:pPr>
    <w:rPr>
      <w:rFonts w:asciiTheme="minorHAnsi" w:hAnsiTheme="minorHAnsi"/>
      <w:sz w:val="22"/>
      <w:szCs w:val="24"/>
      <w:lang w:eastAsia="ja-JP"/>
    </w:rPr>
  </w:style>
  <w:style w:type="paragraph" w:styleId="Rubrik1">
    <w:name w:val="heading 1"/>
    <w:basedOn w:val="Normal"/>
    <w:next w:val="Normal"/>
    <w:link w:val="Rubrik1Char"/>
    <w:qFormat/>
    <w:rsid w:val="0032527F"/>
    <w:pPr>
      <w:keepNext/>
      <w:keepLines/>
      <w:spacing w:after="160" w:line="520" w:lineRule="exact"/>
      <w:outlineLvl w:val="0"/>
    </w:pPr>
    <w:rPr>
      <w:rFonts w:eastAsiaTheme="majorEastAsia" w:cstheme="majorBidi"/>
      <w:bCs/>
      <w:color w:val="000000" w:themeColor="text1"/>
      <w:sz w:val="48"/>
      <w:szCs w:val="28"/>
    </w:rPr>
  </w:style>
  <w:style w:type="paragraph" w:styleId="Rubrik2">
    <w:name w:val="heading 2"/>
    <w:basedOn w:val="Normal"/>
    <w:next w:val="Normal"/>
    <w:link w:val="Rubrik2Char"/>
    <w:qFormat/>
    <w:rsid w:val="0032527F"/>
    <w:pPr>
      <w:outlineLvl w:val="1"/>
    </w:pPr>
    <w:rPr>
      <w:rFonts w:asciiTheme="majorHAnsi" w:hAnsiTheme="majorHAnsi" w:cs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390253"/>
    <w:pPr>
      <w:tabs>
        <w:tab w:val="center" w:pos="4060"/>
      </w:tabs>
    </w:pPr>
    <w:rPr>
      <w:rFonts w:asciiTheme="majorHAnsi" w:hAnsiTheme="majorHAnsi"/>
      <w:caps/>
      <w:sz w:val="14"/>
    </w:rPr>
  </w:style>
  <w:style w:type="character" w:customStyle="1" w:styleId="SidhuvudChar">
    <w:name w:val="Sidhuvud Char"/>
    <w:basedOn w:val="Standardstycketeckensnitt"/>
    <w:link w:val="Sidhuvud"/>
    <w:rsid w:val="00390253"/>
    <w:rPr>
      <w:rFonts w:asciiTheme="majorHAnsi" w:hAnsiTheme="majorHAnsi"/>
      <w:caps/>
      <w:sz w:val="14"/>
      <w:szCs w:val="24"/>
      <w:lang w:eastAsia="ja-JP"/>
    </w:rPr>
  </w:style>
  <w:style w:type="paragraph" w:styleId="Sidfot">
    <w:name w:val="footer"/>
    <w:basedOn w:val="Normal"/>
    <w:link w:val="SidfotChar"/>
    <w:rsid w:val="002A37F5"/>
    <w:pPr>
      <w:tabs>
        <w:tab w:val="center" w:pos="4536"/>
        <w:tab w:val="right" w:pos="9072"/>
      </w:tabs>
      <w:spacing w:after="0" w:line="210" w:lineRule="exact"/>
    </w:pPr>
    <w:rPr>
      <w:rFonts w:asciiTheme="majorHAnsi" w:hAnsiTheme="majorHAnsi"/>
      <w:spacing w:val="-1"/>
      <w:sz w:val="16"/>
    </w:rPr>
  </w:style>
  <w:style w:type="character" w:customStyle="1" w:styleId="SidfotChar">
    <w:name w:val="Sidfot Char"/>
    <w:basedOn w:val="Standardstycketeckensnitt"/>
    <w:link w:val="Sidfot"/>
    <w:rsid w:val="002A37F5"/>
    <w:rPr>
      <w:rFonts w:asciiTheme="majorHAnsi" w:hAnsiTheme="majorHAnsi"/>
      <w:spacing w:val="-1"/>
      <w:sz w:val="16"/>
      <w:szCs w:val="24"/>
      <w:lang w:eastAsia="ja-JP"/>
    </w:rPr>
  </w:style>
  <w:style w:type="paragraph" w:styleId="Ballongtext">
    <w:name w:val="Balloon Text"/>
    <w:basedOn w:val="Normal"/>
    <w:link w:val="BallongtextChar"/>
    <w:semiHidden/>
    <w:rsid w:val="00303C6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2527F"/>
    <w:rPr>
      <w:rFonts w:ascii="Tahoma" w:hAnsi="Tahoma" w:cs="Tahoma"/>
      <w:sz w:val="16"/>
      <w:szCs w:val="16"/>
      <w:lang w:eastAsia="ja-JP"/>
    </w:rPr>
  </w:style>
  <w:style w:type="table" w:styleId="Tabellrutnt">
    <w:name w:val="Table Grid"/>
    <w:basedOn w:val="Normaltabell"/>
    <w:rsid w:val="0032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32527F"/>
    <w:rPr>
      <w:rFonts w:asciiTheme="minorHAnsi" w:eastAsiaTheme="majorEastAsia" w:hAnsiTheme="minorHAnsi" w:cstheme="majorBidi"/>
      <w:bCs/>
      <w:color w:val="000000" w:themeColor="text1"/>
      <w:sz w:val="48"/>
      <w:szCs w:val="28"/>
      <w:lang w:eastAsia="ja-JP"/>
    </w:rPr>
  </w:style>
  <w:style w:type="character" w:customStyle="1" w:styleId="Rubrik2Char">
    <w:name w:val="Rubrik 2 Char"/>
    <w:basedOn w:val="Standardstycketeckensnitt"/>
    <w:link w:val="Rubrik2"/>
    <w:rsid w:val="0032527F"/>
    <w:rPr>
      <w:rFonts w:asciiTheme="majorHAnsi" w:hAnsiTheme="majorHAnsi" w:cstheme="majorHAnsi"/>
      <w:b/>
      <w:sz w:val="22"/>
      <w:szCs w:val="24"/>
      <w:lang w:eastAsia="ja-JP"/>
    </w:rPr>
  </w:style>
  <w:style w:type="paragraph" w:customStyle="1" w:styleId="SidfotRubrik">
    <w:name w:val="Sidfot Rubrik"/>
    <w:basedOn w:val="Sidfot"/>
    <w:qFormat/>
    <w:rsid w:val="002A37F5"/>
    <w:rPr>
      <w:b/>
    </w:rPr>
  </w:style>
  <w:style w:type="paragraph" w:customStyle="1" w:styleId="Adress">
    <w:name w:val="Adress"/>
    <w:basedOn w:val="Normal"/>
    <w:qFormat/>
    <w:rsid w:val="002A37F5"/>
    <w:pPr>
      <w:spacing w:after="0" w:line="260" w:lineRule="exact"/>
    </w:pPr>
    <w:rPr>
      <w:rFonts w:asciiTheme="majorHAnsi" w:hAnsiTheme="majorHAnsi"/>
      <w:spacing w:val="5"/>
      <w:sz w:val="18"/>
    </w:rPr>
  </w:style>
  <w:style w:type="character" w:styleId="Platshllartext">
    <w:name w:val="Placeholder Text"/>
    <w:basedOn w:val="Standardstycketeckensnitt"/>
    <w:uiPriority w:val="99"/>
    <w:semiHidden/>
    <w:rsid w:val="00390253"/>
    <w:rPr>
      <w:color w:val="808080"/>
    </w:rPr>
  </w:style>
  <w:style w:type="paragraph" w:styleId="Liststycke">
    <w:name w:val="List Paragraph"/>
    <w:basedOn w:val="Normal"/>
    <w:uiPriority w:val="34"/>
    <w:semiHidden/>
    <w:qFormat/>
    <w:rsid w:val="00B1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os\Office_Mallar\1_S&#246;s%20dokument-%20och%20brevmall\Brevmall%20lokal%20avs&#228;ndare.dotx" TargetMode="External"/></Relationships>
</file>

<file path=word/theme/theme1.xml><?xml version="1.0" encoding="utf-8"?>
<a:theme xmlns:a="http://schemas.openxmlformats.org/drawingml/2006/main" name="Office-tema">
  <a:themeElements>
    <a:clrScheme name="SÖS n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A6192E"/>
      </a:accent1>
      <a:accent2>
        <a:srgbClr val="EF3340"/>
      </a:accent2>
      <a:accent3>
        <a:srgbClr val="003C71"/>
      </a:accent3>
      <a:accent4>
        <a:srgbClr val="5D577A"/>
      </a:accent4>
      <a:accent5>
        <a:srgbClr val="00B140"/>
      </a:accent5>
      <a:accent6>
        <a:srgbClr val="572D2D"/>
      </a:accent6>
      <a:hlink>
        <a:srgbClr val="000000"/>
      </a:hlink>
      <a:folHlink>
        <a:srgbClr val="000000"/>
      </a:folHlink>
    </a:clrScheme>
    <a:fontScheme name="SÖS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lokal avsändare</Template>
  <TotalTime>1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Kjellsdotter(1ggw)</dc:creator>
  <cp:lastModifiedBy>Kjellsdotter Karin</cp:lastModifiedBy>
  <cp:revision>2</cp:revision>
  <cp:lastPrinted>2022-06-23T08:34:00Z</cp:lastPrinted>
  <dcterms:created xsi:type="dcterms:W3CDTF">2026-02-05T12:55:00Z</dcterms:created>
  <dcterms:modified xsi:type="dcterms:W3CDTF">2026-02-05T12:55:00Z</dcterms:modified>
</cp:coreProperties>
</file>